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9A2D" w14:textId="77777777" w:rsidR="00812D9A" w:rsidRDefault="00812D9A">
      <w:r>
        <w:rPr>
          <w:rFonts w:hint="eastAsia"/>
        </w:rPr>
        <w:t>様式</w:t>
      </w:r>
      <w:r w:rsidR="00CE07C6">
        <w:rPr>
          <w:rFonts w:hint="eastAsia"/>
        </w:rPr>
        <w:t>第</w:t>
      </w:r>
      <w:r w:rsidR="00121308">
        <w:rPr>
          <w:rFonts w:hint="eastAsia"/>
        </w:rPr>
        <w:t>６</w:t>
      </w:r>
      <w:r w:rsidR="00CE07C6">
        <w:rPr>
          <w:rFonts w:hint="eastAsia"/>
        </w:rPr>
        <w:t>号</w:t>
      </w:r>
    </w:p>
    <w:p w14:paraId="39E59474" w14:textId="77777777" w:rsidR="00812D9A" w:rsidRDefault="00812D9A"/>
    <w:p w14:paraId="377CF364" w14:textId="77777777" w:rsidR="00812D9A" w:rsidRDefault="00CE07C6">
      <w:pPr>
        <w:jc w:val="center"/>
      </w:pPr>
      <w:r>
        <w:rPr>
          <w:rFonts w:hint="eastAsia"/>
        </w:rPr>
        <w:t>大郷町集合宿泊施設等</w:t>
      </w:r>
      <w:r w:rsidR="00812D9A">
        <w:rPr>
          <w:rFonts w:hint="eastAsia"/>
        </w:rPr>
        <w:t>の管理運営に関する収支計画書</w:t>
      </w:r>
      <w:r w:rsidR="00812D9A">
        <w:t>(</w:t>
      </w:r>
      <w:r w:rsidR="00812D9A">
        <w:rPr>
          <w:rFonts w:hint="eastAsia"/>
        </w:rPr>
        <w:t xml:space="preserve">　　年度</w:t>
      </w:r>
      <w:r w:rsidR="00812D9A">
        <w:t>)</w:t>
      </w:r>
    </w:p>
    <w:p w14:paraId="4F922795" w14:textId="77777777" w:rsidR="00812D9A" w:rsidRDefault="00812D9A"/>
    <w:p w14:paraId="35055A51" w14:textId="77777777" w:rsidR="00CE07C6" w:rsidRPr="00CE07C6" w:rsidRDefault="00CE07C6" w:rsidP="00CE07C6">
      <w:pPr>
        <w:ind w:firstLineChars="2600" w:firstLine="5460"/>
        <w:rPr>
          <w:u w:val="single"/>
        </w:rPr>
      </w:pPr>
      <w:r w:rsidRPr="00CE07C6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　　　　　　　　　　</w:t>
      </w:r>
    </w:p>
    <w:p w14:paraId="2966B170" w14:textId="77777777" w:rsidR="00812D9A" w:rsidRDefault="00812D9A">
      <w:pPr>
        <w:spacing w:after="120"/>
        <w:jc w:val="right"/>
      </w:pPr>
      <w:r>
        <w:t>(</w:t>
      </w:r>
      <w:r>
        <w:rPr>
          <w:rFonts w:hint="eastAsia"/>
        </w:rPr>
        <w:t>単位：千円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559"/>
        <w:gridCol w:w="1152"/>
        <w:gridCol w:w="1544"/>
        <w:gridCol w:w="2718"/>
        <w:gridCol w:w="2061"/>
      </w:tblGrid>
      <w:tr w:rsidR="00812D9A" w14:paraId="31EFBB3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02" w:type="dxa"/>
            <w:gridSpan w:val="3"/>
            <w:vAlign w:val="center"/>
          </w:tcPr>
          <w:p w14:paraId="63B1F19F" w14:textId="77777777" w:rsidR="00812D9A" w:rsidRDefault="00812D9A">
            <w:pPr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544" w:type="dxa"/>
            <w:vAlign w:val="center"/>
          </w:tcPr>
          <w:p w14:paraId="3C8F5C18" w14:textId="77777777" w:rsidR="00812D9A" w:rsidRDefault="00812D9A">
            <w:pPr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718" w:type="dxa"/>
            <w:vAlign w:val="center"/>
          </w:tcPr>
          <w:p w14:paraId="62CCDDCF" w14:textId="77777777" w:rsidR="00812D9A" w:rsidRDefault="00812D9A">
            <w:pPr>
              <w:jc w:val="center"/>
            </w:pPr>
            <w:r>
              <w:rPr>
                <w:rFonts w:hint="eastAsia"/>
                <w:spacing w:val="42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2061" w:type="dxa"/>
            <w:vAlign w:val="center"/>
          </w:tcPr>
          <w:p w14:paraId="686626EA" w14:textId="77777777" w:rsidR="00812D9A" w:rsidRDefault="00812D9A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12D9A" w14:paraId="29C16A62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91" w:type="dxa"/>
            <w:vMerge w:val="restart"/>
            <w:textDirection w:val="tbRlV"/>
            <w:vAlign w:val="center"/>
          </w:tcPr>
          <w:p w14:paraId="54EF2A5D" w14:textId="77777777" w:rsidR="00812D9A" w:rsidRDefault="00812D9A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711" w:type="dxa"/>
            <w:gridSpan w:val="2"/>
            <w:tcBorders>
              <w:bottom w:val="dashed" w:sz="4" w:space="0" w:color="auto"/>
            </w:tcBorders>
            <w:vAlign w:val="center"/>
          </w:tcPr>
          <w:p w14:paraId="763920C0" w14:textId="77777777" w:rsidR="00812D9A" w:rsidRDefault="00861C01">
            <w:pPr>
              <w:jc w:val="distribute"/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1544" w:type="dxa"/>
            <w:tcBorders>
              <w:bottom w:val="dashed" w:sz="4" w:space="0" w:color="auto"/>
            </w:tcBorders>
          </w:tcPr>
          <w:p w14:paraId="08AA6655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tcBorders>
              <w:bottom w:val="dashed" w:sz="4" w:space="0" w:color="auto"/>
            </w:tcBorders>
          </w:tcPr>
          <w:p w14:paraId="0C2472AB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2061" w:type="dxa"/>
            <w:tcBorders>
              <w:bottom w:val="dashed" w:sz="4" w:space="0" w:color="auto"/>
            </w:tcBorders>
          </w:tcPr>
          <w:p w14:paraId="6D4FCEE7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</w:tr>
      <w:tr w:rsidR="00861C01" w14:paraId="3E083E1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91" w:type="dxa"/>
            <w:vMerge/>
          </w:tcPr>
          <w:p w14:paraId="7C1AEBD1" w14:textId="77777777" w:rsidR="00861C01" w:rsidRDefault="00861C01" w:rsidP="00861C01"/>
        </w:tc>
        <w:tc>
          <w:tcPr>
            <w:tcW w:w="171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D5B64D" w14:textId="77777777" w:rsidR="00861C01" w:rsidRDefault="00861C01" w:rsidP="00861C01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544" w:type="dxa"/>
            <w:tcBorders>
              <w:top w:val="dashed" w:sz="4" w:space="0" w:color="auto"/>
              <w:bottom w:val="dashed" w:sz="4" w:space="0" w:color="auto"/>
            </w:tcBorders>
          </w:tcPr>
          <w:p w14:paraId="34BF67BD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tcBorders>
              <w:top w:val="dashed" w:sz="4" w:space="0" w:color="auto"/>
              <w:bottom w:val="dashed" w:sz="4" w:space="0" w:color="auto"/>
            </w:tcBorders>
          </w:tcPr>
          <w:p w14:paraId="2DFB873E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061" w:type="dxa"/>
            <w:tcBorders>
              <w:top w:val="dashed" w:sz="4" w:space="0" w:color="auto"/>
              <w:bottom w:val="dashed" w:sz="4" w:space="0" w:color="auto"/>
            </w:tcBorders>
          </w:tcPr>
          <w:p w14:paraId="2580173D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</w:tr>
      <w:tr w:rsidR="00861C01" w14:paraId="1420ABB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91" w:type="dxa"/>
            <w:vMerge/>
          </w:tcPr>
          <w:p w14:paraId="5D433519" w14:textId="77777777" w:rsidR="00861C01" w:rsidRDefault="00861C01" w:rsidP="00861C01"/>
        </w:tc>
        <w:tc>
          <w:tcPr>
            <w:tcW w:w="171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58EF1F" w14:textId="77777777" w:rsidR="00861C01" w:rsidRDefault="00861C01" w:rsidP="00861C01">
            <w:pPr>
              <w:jc w:val="distribute"/>
            </w:pPr>
          </w:p>
        </w:tc>
        <w:tc>
          <w:tcPr>
            <w:tcW w:w="1544" w:type="dxa"/>
            <w:tcBorders>
              <w:top w:val="dashed" w:sz="4" w:space="0" w:color="auto"/>
              <w:bottom w:val="dashed" w:sz="4" w:space="0" w:color="auto"/>
            </w:tcBorders>
          </w:tcPr>
          <w:p w14:paraId="4CDA7FCE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tcBorders>
              <w:top w:val="dashed" w:sz="4" w:space="0" w:color="auto"/>
              <w:bottom w:val="dashed" w:sz="4" w:space="0" w:color="auto"/>
            </w:tcBorders>
          </w:tcPr>
          <w:p w14:paraId="7565F24D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061" w:type="dxa"/>
            <w:tcBorders>
              <w:top w:val="dashed" w:sz="4" w:space="0" w:color="auto"/>
              <w:bottom w:val="dashed" w:sz="4" w:space="0" w:color="auto"/>
            </w:tcBorders>
          </w:tcPr>
          <w:p w14:paraId="630D6676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</w:tr>
      <w:tr w:rsidR="00861C01" w14:paraId="4432DB0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91" w:type="dxa"/>
            <w:vMerge/>
          </w:tcPr>
          <w:p w14:paraId="44674B37" w14:textId="77777777" w:rsidR="00861C01" w:rsidRDefault="00861C01" w:rsidP="00861C01"/>
        </w:tc>
        <w:tc>
          <w:tcPr>
            <w:tcW w:w="171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9BD535F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1544" w:type="dxa"/>
            <w:tcBorders>
              <w:top w:val="dashed" w:sz="4" w:space="0" w:color="auto"/>
              <w:bottom w:val="dashed" w:sz="4" w:space="0" w:color="auto"/>
            </w:tcBorders>
          </w:tcPr>
          <w:p w14:paraId="7F344DE8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tcBorders>
              <w:top w:val="dashed" w:sz="4" w:space="0" w:color="auto"/>
              <w:bottom w:val="dashed" w:sz="4" w:space="0" w:color="auto"/>
            </w:tcBorders>
          </w:tcPr>
          <w:p w14:paraId="149DBACA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061" w:type="dxa"/>
            <w:tcBorders>
              <w:top w:val="dashed" w:sz="4" w:space="0" w:color="auto"/>
              <w:bottom w:val="dashed" w:sz="4" w:space="0" w:color="auto"/>
            </w:tcBorders>
          </w:tcPr>
          <w:p w14:paraId="02139474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</w:tr>
      <w:tr w:rsidR="00861C01" w14:paraId="356F41D6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91" w:type="dxa"/>
            <w:vMerge/>
          </w:tcPr>
          <w:p w14:paraId="6E09F19D" w14:textId="77777777" w:rsidR="00861C01" w:rsidRDefault="00861C01" w:rsidP="00861C01"/>
        </w:tc>
        <w:tc>
          <w:tcPr>
            <w:tcW w:w="1711" w:type="dxa"/>
            <w:gridSpan w:val="2"/>
            <w:tcBorders>
              <w:top w:val="dashed" w:sz="4" w:space="0" w:color="auto"/>
            </w:tcBorders>
          </w:tcPr>
          <w:p w14:paraId="0E8702DC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1544" w:type="dxa"/>
            <w:tcBorders>
              <w:top w:val="dashed" w:sz="4" w:space="0" w:color="auto"/>
            </w:tcBorders>
          </w:tcPr>
          <w:p w14:paraId="6C8557E8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tcBorders>
              <w:top w:val="dashed" w:sz="4" w:space="0" w:color="auto"/>
            </w:tcBorders>
          </w:tcPr>
          <w:p w14:paraId="528A6301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061" w:type="dxa"/>
            <w:tcBorders>
              <w:top w:val="dashed" w:sz="4" w:space="0" w:color="auto"/>
            </w:tcBorders>
          </w:tcPr>
          <w:p w14:paraId="220503CB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</w:tr>
      <w:tr w:rsidR="00861C01" w14:paraId="2ACB8646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02" w:type="dxa"/>
            <w:gridSpan w:val="3"/>
            <w:vAlign w:val="center"/>
          </w:tcPr>
          <w:p w14:paraId="083D8656" w14:textId="77777777" w:rsidR="00861C01" w:rsidRDefault="00861C01" w:rsidP="00861C01">
            <w:pPr>
              <w:jc w:val="distribute"/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1544" w:type="dxa"/>
          </w:tcPr>
          <w:p w14:paraId="3B5751AE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</w:tcPr>
          <w:p w14:paraId="1FE56225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061" w:type="dxa"/>
          </w:tcPr>
          <w:p w14:paraId="3DF2E86E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</w:tr>
      <w:tr w:rsidR="00861C01" w14:paraId="29F950C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91" w:type="dxa"/>
            <w:vMerge w:val="restart"/>
            <w:textDirection w:val="tbRlV"/>
            <w:vAlign w:val="center"/>
          </w:tcPr>
          <w:p w14:paraId="5CEAFBC0" w14:textId="77777777" w:rsidR="00861C01" w:rsidRDefault="00861C01" w:rsidP="00861C01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711" w:type="dxa"/>
            <w:gridSpan w:val="2"/>
            <w:tcBorders>
              <w:bottom w:val="dashed" w:sz="4" w:space="0" w:color="auto"/>
            </w:tcBorders>
            <w:vAlign w:val="center"/>
          </w:tcPr>
          <w:p w14:paraId="3DC8EA2A" w14:textId="77777777" w:rsidR="00861C01" w:rsidRDefault="00861C01" w:rsidP="00861C01">
            <w:pPr>
              <w:jc w:val="distribute"/>
            </w:pPr>
            <w:r>
              <w:rPr>
                <w:rFonts w:hint="eastAsia"/>
              </w:rPr>
              <w:t>人件費</w:t>
            </w:r>
          </w:p>
        </w:tc>
        <w:tc>
          <w:tcPr>
            <w:tcW w:w="1544" w:type="dxa"/>
            <w:tcBorders>
              <w:bottom w:val="dashed" w:sz="4" w:space="0" w:color="auto"/>
            </w:tcBorders>
          </w:tcPr>
          <w:p w14:paraId="5FCC18EF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tcBorders>
              <w:bottom w:val="dashed" w:sz="4" w:space="0" w:color="auto"/>
            </w:tcBorders>
          </w:tcPr>
          <w:p w14:paraId="33E57433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061" w:type="dxa"/>
            <w:tcBorders>
              <w:bottom w:val="dashed" w:sz="4" w:space="0" w:color="auto"/>
            </w:tcBorders>
          </w:tcPr>
          <w:p w14:paraId="04A7872C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</w:tr>
      <w:tr w:rsidR="00861C01" w14:paraId="156B58E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91" w:type="dxa"/>
            <w:vMerge/>
          </w:tcPr>
          <w:p w14:paraId="5C9C485E" w14:textId="77777777" w:rsidR="00861C01" w:rsidRDefault="00861C01" w:rsidP="00861C01"/>
        </w:tc>
        <w:tc>
          <w:tcPr>
            <w:tcW w:w="559" w:type="dxa"/>
            <w:vMerge w:val="restart"/>
            <w:tcBorders>
              <w:top w:val="dashed" w:sz="4" w:space="0" w:color="auto"/>
            </w:tcBorders>
            <w:textDirection w:val="tbRlV"/>
            <w:vAlign w:val="center"/>
          </w:tcPr>
          <w:p w14:paraId="72911DD4" w14:textId="77777777" w:rsidR="00861C01" w:rsidRDefault="00861C01" w:rsidP="00861C01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管理</w:t>
            </w:r>
            <w:r>
              <w:rPr>
                <w:rFonts w:hint="eastAsia"/>
              </w:rPr>
              <w:t>費</w:t>
            </w:r>
          </w:p>
        </w:tc>
        <w:tc>
          <w:tcPr>
            <w:tcW w:w="11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324C7F" w14:textId="77777777" w:rsidR="00861C01" w:rsidRDefault="00861C01" w:rsidP="00861C01">
            <w:pPr>
              <w:jc w:val="distribute"/>
            </w:pPr>
            <w:r>
              <w:rPr>
                <w:rFonts w:hint="eastAsia"/>
              </w:rPr>
              <w:t>事務費</w:t>
            </w:r>
          </w:p>
        </w:tc>
        <w:tc>
          <w:tcPr>
            <w:tcW w:w="1544" w:type="dxa"/>
            <w:tcBorders>
              <w:top w:val="dashed" w:sz="4" w:space="0" w:color="auto"/>
              <w:bottom w:val="dashed" w:sz="4" w:space="0" w:color="auto"/>
            </w:tcBorders>
          </w:tcPr>
          <w:p w14:paraId="58AD6EFD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tcBorders>
              <w:top w:val="dashed" w:sz="4" w:space="0" w:color="auto"/>
              <w:bottom w:val="dashed" w:sz="4" w:space="0" w:color="auto"/>
            </w:tcBorders>
          </w:tcPr>
          <w:p w14:paraId="1087CB5C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061" w:type="dxa"/>
            <w:tcBorders>
              <w:top w:val="dashed" w:sz="4" w:space="0" w:color="auto"/>
              <w:bottom w:val="dashed" w:sz="4" w:space="0" w:color="auto"/>
            </w:tcBorders>
          </w:tcPr>
          <w:p w14:paraId="44914E08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</w:tr>
      <w:tr w:rsidR="00861C01" w14:paraId="4CB2BB26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91" w:type="dxa"/>
            <w:vMerge/>
          </w:tcPr>
          <w:p w14:paraId="523F7C00" w14:textId="77777777" w:rsidR="00861C01" w:rsidRDefault="00861C01" w:rsidP="00861C01"/>
        </w:tc>
        <w:tc>
          <w:tcPr>
            <w:tcW w:w="559" w:type="dxa"/>
            <w:vMerge/>
            <w:vAlign w:val="center"/>
          </w:tcPr>
          <w:p w14:paraId="6884E829" w14:textId="77777777" w:rsidR="00861C01" w:rsidRDefault="00861C01" w:rsidP="00861C01">
            <w:pPr>
              <w:jc w:val="distribute"/>
            </w:pPr>
          </w:p>
        </w:tc>
        <w:tc>
          <w:tcPr>
            <w:tcW w:w="11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CB56C5" w14:textId="77777777" w:rsidR="00861C01" w:rsidRDefault="00861C01" w:rsidP="00861C01">
            <w:pPr>
              <w:jc w:val="distribute"/>
            </w:pPr>
            <w:r>
              <w:rPr>
                <w:rFonts w:hint="eastAsia"/>
              </w:rPr>
              <w:t>委託費</w:t>
            </w:r>
          </w:p>
        </w:tc>
        <w:tc>
          <w:tcPr>
            <w:tcW w:w="1544" w:type="dxa"/>
            <w:tcBorders>
              <w:top w:val="dashed" w:sz="4" w:space="0" w:color="auto"/>
              <w:bottom w:val="dashed" w:sz="4" w:space="0" w:color="auto"/>
            </w:tcBorders>
          </w:tcPr>
          <w:p w14:paraId="0CCC904C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tcBorders>
              <w:top w:val="dashed" w:sz="4" w:space="0" w:color="auto"/>
              <w:bottom w:val="dashed" w:sz="4" w:space="0" w:color="auto"/>
            </w:tcBorders>
          </w:tcPr>
          <w:p w14:paraId="1EC86716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061" w:type="dxa"/>
            <w:tcBorders>
              <w:top w:val="dashed" w:sz="4" w:space="0" w:color="auto"/>
              <w:bottom w:val="dashed" w:sz="4" w:space="0" w:color="auto"/>
            </w:tcBorders>
          </w:tcPr>
          <w:p w14:paraId="092788AB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</w:tr>
      <w:tr w:rsidR="00861C01" w14:paraId="5E4091C9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91" w:type="dxa"/>
            <w:vMerge/>
          </w:tcPr>
          <w:p w14:paraId="7FC26F07" w14:textId="77777777" w:rsidR="00861C01" w:rsidRDefault="00861C01" w:rsidP="00861C01"/>
        </w:tc>
        <w:tc>
          <w:tcPr>
            <w:tcW w:w="559" w:type="dxa"/>
            <w:vMerge/>
            <w:vAlign w:val="center"/>
          </w:tcPr>
          <w:p w14:paraId="612A51A8" w14:textId="77777777" w:rsidR="00861C01" w:rsidRDefault="00861C01" w:rsidP="00861C01">
            <w:pPr>
              <w:jc w:val="distribute"/>
            </w:pPr>
          </w:p>
        </w:tc>
        <w:tc>
          <w:tcPr>
            <w:tcW w:w="11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8B8C73" w14:textId="77777777" w:rsidR="00861C01" w:rsidRDefault="00861C01" w:rsidP="00861C01">
            <w:pPr>
              <w:jc w:val="distribute"/>
            </w:pPr>
            <w:r>
              <w:rPr>
                <w:rFonts w:hint="eastAsia"/>
              </w:rPr>
              <w:t>光熱水費</w:t>
            </w:r>
          </w:p>
        </w:tc>
        <w:tc>
          <w:tcPr>
            <w:tcW w:w="1544" w:type="dxa"/>
            <w:tcBorders>
              <w:top w:val="dashed" w:sz="4" w:space="0" w:color="auto"/>
              <w:bottom w:val="dashed" w:sz="4" w:space="0" w:color="auto"/>
            </w:tcBorders>
          </w:tcPr>
          <w:p w14:paraId="1797D944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tcBorders>
              <w:top w:val="dashed" w:sz="4" w:space="0" w:color="auto"/>
              <w:bottom w:val="dashed" w:sz="4" w:space="0" w:color="auto"/>
            </w:tcBorders>
          </w:tcPr>
          <w:p w14:paraId="3776D61A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061" w:type="dxa"/>
            <w:tcBorders>
              <w:top w:val="dashed" w:sz="4" w:space="0" w:color="auto"/>
              <w:bottom w:val="dashed" w:sz="4" w:space="0" w:color="auto"/>
            </w:tcBorders>
          </w:tcPr>
          <w:p w14:paraId="65007976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</w:tr>
      <w:tr w:rsidR="00861C01" w14:paraId="6E9216E2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91" w:type="dxa"/>
            <w:vMerge/>
          </w:tcPr>
          <w:p w14:paraId="6E25B7C4" w14:textId="77777777" w:rsidR="00861C01" w:rsidRDefault="00861C01" w:rsidP="00861C01"/>
        </w:tc>
        <w:tc>
          <w:tcPr>
            <w:tcW w:w="559" w:type="dxa"/>
            <w:vMerge/>
            <w:vAlign w:val="center"/>
          </w:tcPr>
          <w:p w14:paraId="3807BBB0" w14:textId="77777777" w:rsidR="00861C01" w:rsidRDefault="00861C01" w:rsidP="00861C01">
            <w:pPr>
              <w:jc w:val="distribute"/>
            </w:pPr>
          </w:p>
        </w:tc>
        <w:tc>
          <w:tcPr>
            <w:tcW w:w="11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B80E8E" w14:textId="77777777" w:rsidR="00861C01" w:rsidRDefault="00861C01" w:rsidP="00861C01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544" w:type="dxa"/>
            <w:tcBorders>
              <w:top w:val="dashed" w:sz="4" w:space="0" w:color="auto"/>
              <w:bottom w:val="dashed" w:sz="4" w:space="0" w:color="auto"/>
            </w:tcBorders>
          </w:tcPr>
          <w:p w14:paraId="7F13193A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tcBorders>
              <w:top w:val="dashed" w:sz="4" w:space="0" w:color="auto"/>
              <w:bottom w:val="dashed" w:sz="4" w:space="0" w:color="auto"/>
            </w:tcBorders>
          </w:tcPr>
          <w:p w14:paraId="1ABBB664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061" w:type="dxa"/>
            <w:tcBorders>
              <w:top w:val="dashed" w:sz="4" w:space="0" w:color="auto"/>
              <w:bottom w:val="dashed" w:sz="4" w:space="0" w:color="auto"/>
            </w:tcBorders>
          </w:tcPr>
          <w:p w14:paraId="2E50D898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</w:tr>
      <w:tr w:rsidR="00861C01" w14:paraId="7CDF1C5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91" w:type="dxa"/>
            <w:vMerge/>
          </w:tcPr>
          <w:p w14:paraId="7584C9DE" w14:textId="77777777" w:rsidR="00861C01" w:rsidRDefault="00861C01" w:rsidP="00861C01"/>
        </w:tc>
        <w:tc>
          <w:tcPr>
            <w:tcW w:w="559" w:type="dxa"/>
            <w:vMerge/>
            <w:tcBorders>
              <w:bottom w:val="dashed" w:sz="4" w:space="0" w:color="auto"/>
            </w:tcBorders>
            <w:vAlign w:val="center"/>
          </w:tcPr>
          <w:p w14:paraId="02414DE7" w14:textId="77777777" w:rsidR="00861C01" w:rsidRDefault="00861C01" w:rsidP="00861C01">
            <w:pPr>
              <w:jc w:val="distribute"/>
            </w:pPr>
          </w:p>
        </w:tc>
        <w:tc>
          <w:tcPr>
            <w:tcW w:w="1152" w:type="dxa"/>
            <w:tcBorders>
              <w:top w:val="dashed" w:sz="4" w:space="0" w:color="auto"/>
              <w:bottom w:val="dashed" w:sz="4" w:space="0" w:color="auto"/>
            </w:tcBorders>
          </w:tcPr>
          <w:p w14:paraId="1E563AF6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1544" w:type="dxa"/>
            <w:tcBorders>
              <w:top w:val="dashed" w:sz="4" w:space="0" w:color="auto"/>
              <w:bottom w:val="dashed" w:sz="4" w:space="0" w:color="auto"/>
            </w:tcBorders>
          </w:tcPr>
          <w:p w14:paraId="6D20B101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tcBorders>
              <w:top w:val="dashed" w:sz="4" w:space="0" w:color="auto"/>
              <w:bottom w:val="dashed" w:sz="4" w:space="0" w:color="auto"/>
            </w:tcBorders>
          </w:tcPr>
          <w:p w14:paraId="1A3368B4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061" w:type="dxa"/>
            <w:tcBorders>
              <w:top w:val="dashed" w:sz="4" w:space="0" w:color="auto"/>
              <w:bottom w:val="dashed" w:sz="4" w:space="0" w:color="auto"/>
            </w:tcBorders>
          </w:tcPr>
          <w:p w14:paraId="41448640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</w:tr>
      <w:tr w:rsidR="00861C01" w14:paraId="5E73D325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91" w:type="dxa"/>
            <w:vMerge/>
          </w:tcPr>
          <w:p w14:paraId="164E2BD1" w14:textId="77777777" w:rsidR="00861C01" w:rsidRDefault="00861C01" w:rsidP="00861C01"/>
        </w:tc>
        <w:tc>
          <w:tcPr>
            <w:tcW w:w="171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F3A30D" w14:textId="77777777" w:rsidR="00861C01" w:rsidRDefault="00861C01" w:rsidP="00861C01">
            <w:pPr>
              <w:jc w:val="distribute"/>
            </w:pPr>
            <w:r>
              <w:rPr>
                <w:rFonts w:hint="eastAsia"/>
              </w:rPr>
              <w:t>自主事業費</w:t>
            </w:r>
          </w:p>
        </w:tc>
        <w:tc>
          <w:tcPr>
            <w:tcW w:w="1544" w:type="dxa"/>
            <w:tcBorders>
              <w:top w:val="dashed" w:sz="4" w:space="0" w:color="auto"/>
              <w:bottom w:val="dashed" w:sz="4" w:space="0" w:color="auto"/>
            </w:tcBorders>
          </w:tcPr>
          <w:p w14:paraId="50C3176B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tcBorders>
              <w:top w:val="dashed" w:sz="4" w:space="0" w:color="auto"/>
              <w:bottom w:val="dashed" w:sz="4" w:space="0" w:color="auto"/>
            </w:tcBorders>
          </w:tcPr>
          <w:p w14:paraId="67663AB6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061" w:type="dxa"/>
            <w:tcBorders>
              <w:top w:val="dashed" w:sz="4" w:space="0" w:color="auto"/>
              <w:bottom w:val="dashed" w:sz="4" w:space="0" w:color="auto"/>
            </w:tcBorders>
          </w:tcPr>
          <w:p w14:paraId="57E745F6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</w:tr>
      <w:tr w:rsidR="00861C01" w14:paraId="692B3BF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91" w:type="dxa"/>
            <w:vMerge/>
          </w:tcPr>
          <w:p w14:paraId="1C78180C" w14:textId="77777777" w:rsidR="00861C01" w:rsidRDefault="00861C01" w:rsidP="00861C01"/>
        </w:tc>
        <w:tc>
          <w:tcPr>
            <w:tcW w:w="171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3F4386" w14:textId="77777777" w:rsidR="00861C01" w:rsidRDefault="00861C01" w:rsidP="00861C01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544" w:type="dxa"/>
            <w:tcBorders>
              <w:top w:val="dashed" w:sz="4" w:space="0" w:color="auto"/>
              <w:bottom w:val="dashed" w:sz="4" w:space="0" w:color="auto"/>
            </w:tcBorders>
          </w:tcPr>
          <w:p w14:paraId="040E4A3E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tcBorders>
              <w:top w:val="dashed" w:sz="4" w:space="0" w:color="auto"/>
              <w:bottom w:val="dashed" w:sz="4" w:space="0" w:color="auto"/>
            </w:tcBorders>
          </w:tcPr>
          <w:p w14:paraId="3342E8D8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061" w:type="dxa"/>
            <w:tcBorders>
              <w:top w:val="dashed" w:sz="4" w:space="0" w:color="auto"/>
              <w:bottom w:val="dashed" w:sz="4" w:space="0" w:color="auto"/>
            </w:tcBorders>
          </w:tcPr>
          <w:p w14:paraId="28EB626A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</w:tr>
      <w:tr w:rsidR="00861C01" w14:paraId="32EB9092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91" w:type="dxa"/>
            <w:vMerge/>
          </w:tcPr>
          <w:p w14:paraId="3AA89387" w14:textId="77777777" w:rsidR="00861C01" w:rsidRDefault="00861C01" w:rsidP="00861C01"/>
        </w:tc>
        <w:tc>
          <w:tcPr>
            <w:tcW w:w="1711" w:type="dxa"/>
            <w:gridSpan w:val="2"/>
            <w:tcBorders>
              <w:top w:val="dashed" w:sz="4" w:space="0" w:color="auto"/>
            </w:tcBorders>
          </w:tcPr>
          <w:p w14:paraId="7030743D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1544" w:type="dxa"/>
            <w:tcBorders>
              <w:top w:val="dashed" w:sz="4" w:space="0" w:color="auto"/>
            </w:tcBorders>
          </w:tcPr>
          <w:p w14:paraId="0DE82BF8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tcBorders>
              <w:top w:val="dashed" w:sz="4" w:space="0" w:color="auto"/>
            </w:tcBorders>
          </w:tcPr>
          <w:p w14:paraId="1EEB7A79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061" w:type="dxa"/>
            <w:tcBorders>
              <w:top w:val="dashed" w:sz="4" w:space="0" w:color="auto"/>
            </w:tcBorders>
          </w:tcPr>
          <w:p w14:paraId="4AC64255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</w:tr>
      <w:tr w:rsidR="00861C01" w14:paraId="0401494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02" w:type="dxa"/>
            <w:gridSpan w:val="3"/>
            <w:tcBorders>
              <w:bottom w:val="single" w:sz="12" w:space="0" w:color="auto"/>
            </w:tcBorders>
            <w:vAlign w:val="center"/>
          </w:tcPr>
          <w:p w14:paraId="1215F4C7" w14:textId="77777777" w:rsidR="00861C01" w:rsidRDefault="00861C01" w:rsidP="00861C01">
            <w:pPr>
              <w:jc w:val="distribute"/>
            </w:pPr>
            <w:r>
              <w:rPr>
                <w:rFonts w:hint="eastAsia"/>
              </w:rPr>
              <w:t>支出合計</w:t>
            </w:r>
          </w:p>
        </w:tc>
        <w:tc>
          <w:tcPr>
            <w:tcW w:w="1544" w:type="dxa"/>
            <w:tcBorders>
              <w:bottom w:val="single" w:sz="12" w:space="0" w:color="auto"/>
            </w:tcBorders>
          </w:tcPr>
          <w:p w14:paraId="6F5C318F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</w:tcPr>
          <w:p w14:paraId="3EE62ECA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061" w:type="dxa"/>
          </w:tcPr>
          <w:p w14:paraId="1F9DCE55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</w:tr>
      <w:tr w:rsidR="00861C01" w14:paraId="76A5FC7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64FDB0" w14:textId="77777777" w:rsidR="00861C01" w:rsidRDefault="00861C01" w:rsidP="00861C01">
            <w:pPr>
              <w:jc w:val="distribute"/>
            </w:pPr>
            <w:r>
              <w:rPr>
                <w:rFonts w:hint="eastAsia"/>
              </w:rPr>
              <w:t>収支</w:t>
            </w:r>
            <w:r>
              <w:t>(A)</w:t>
            </w:r>
            <w:r>
              <w:rPr>
                <w:rFonts w:hint="eastAsia"/>
              </w:rPr>
              <w:t>―</w:t>
            </w:r>
            <w:r>
              <w:t>(B)</w:t>
            </w: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51B0E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tcBorders>
              <w:left w:val="single" w:sz="12" w:space="0" w:color="auto"/>
            </w:tcBorders>
          </w:tcPr>
          <w:p w14:paraId="2ACBEB49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  <w:tc>
          <w:tcPr>
            <w:tcW w:w="2061" w:type="dxa"/>
          </w:tcPr>
          <w:p w14:paraId="6C0E2B74" w14:textId="77777777" w:rsidR="00861C01" w:rsidRDefault="00861C01" w:rsidP="00861C01">
            <w:r>
              <w:rPr>
                <w:rFonts w:hint="eastAsia"/>
              </w:rPr>
              <w:t xml:space="preserve">　</w:t>
            </w:r>
          </w:p>
        </w:tc>
      </w:tr>
    </w:tbl>
    <w:p w14:paraId="58D38732" w14:textId="77777777" w:rsidR="00812D9A" w:rsidRDefault="00812D9A"/>
    <w:p w14:paraId="45F66FE4" w14:textId="77777777" w:rsidR="00812D9A" w:rsidRDefault="00812D9A">
      <w:r>
        <w:rPr>
          <w:rFonts w:hint="eastAsia"/>
        </w:rPr>
        <w:t xml:space="preserve">　※①指定期間に属する</w:t>
      </w:r>
      <w:r w:rsidRPr="00CE07C6">
        <w:rPr>
          <w:rFonts w:hint="eastAsia"/>
          <w:u w:val="single"/>
        </w:rPr>
        <w:t>年度ごとに作成</w:t>
      </w:r>
      <w:r>
        <w:rPr>
          <w:rFonts w:hint="eastAsia"/>
        </w:rPr>
        <w:t>すること。</w:t>
      </w:r>
    </w:p>
    <w:p w14:paraId="1A2F58CB" w14:textId="77777777" w:rsidR="00812D9A" w:rsidRDefault="00812D9A">
      <w:r>
        <w:rPr>
          <w:rFonts w:hint="eastAsia"/>
        </w:rPr>
        <w:t xml:space="preserve">　※②収入・支出の内訳書を添付すること。</w:t>
      </w:r>
    </w:p>
    <w:p w14:paraId="256E2ADB" w14:textId="77777777" w:rsidR="00812D9A" w:rsidRDefault="00812D9A">
      <w:pPr>
        <w:sectPr w:rsidR="00812D9A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  <w:r>
        <w:rPr>
          <w:rFonts w:hint="eastAsia"/>
        </w:rPr>
        <w:t xml:space="preserve">　※③自主事業</w:t>
      </w:r>
      <w:r>
        <w:t>(</w:t>
      </w:r>
      <w:r>
        <w:rPr>
          <w:rFonts w:hint="eastAsia"/>
        </w:rPr>
        <w:t>各種イベント等</w:t>
      </w:r>
      <w:r>
        <w:t>)</w:t>
      </w:r>
      <w:r>
        <w:rPr>
          <w:rFonts w:hint="eastAsia"/>
        </w:rPr>
        <w:t>の内容のわかる書類</w:t>
      </w:r>
      <w:r w:rsidR="00CE07C6">
        <w:rPr>
          <w:rFonts w:hint="eastAsia"/>
        </w:rPr>
        <w:t>がある場合は</w:t>
      </w:r>
      <w:r>
        <w:rPr>
          <w:rFonts w:hint="eastAsia"/>
        </w:rPr>
        <w:t>提出すること。</w:t>
      </w:r>
    </w:p>
    <w:p w14:paraId="0E6ED580" w14:textId="77777777" w:rsidR="00812D9A" w:rsidRDefault="00CE07C6">
      <w:pPr>
        <w:jc w:val="center"/>
      </w:pPr>
      <w:r>
        <w:rPr>
          <w:rFonts w:hint="eastAsia"/>
          <w:spacing w:val="105"/>
        </w:rPr>
        <w:lastRenderedPageBreak/>
        <w:t>自主</w:t>
      </w:r>
      <w:r w:rsidR="00812D9A">
        <w:rPr>
          <w:rFonts w:hint="eastAsia"/>
          <w:spacing w:val="105"/>
        </w:rPr>
        <w:t>事業実施予算</w:t>
      </w:r>
      <w:r w:rsidR="00812D9A">
        <w:rPr>
          <w:rFonts w:hint="eastAsia"/>
        </w:rPr>
        <w:t>書</w:t>
      </w:r>
      <w:r w:rsidR="00812D9A">
        <w:t>(</w:t>
      </w:r>
      <w:r w:rsidR="00812D9A">
        <w:rPr>
          <w:rFonts w:hint="eastAsia"/>
        </w:rPr>
        <w:t xml:space="preserve">　　年度</w:t>
      </w:r>
      <w:r w:rsidR="00812D9A">
        <w:t>)</w:t>
      </w:r>
    </w:p>
    <w:p w14:paraId="4D013CFB" w14:textId="77777777" w:rsidR="00CE07C6" w:rsidRDefault="00CE07C6">
      <w:pPr>
        <w:jc w:val="center"/>
      </w:pPr>
    </w:p>
    <w:p w14:paraId="438D4CD7" w14:textId="77777777" w:rsidR="00812D9A" w:rsidRDefault="00812D9A">
      <w:pPr>
        <w:jc w:val="right"/>
        <w:rPr>
          <w:u w:val="single"/>
        </w:rPr>
      </w:pPr>
      <w:r>
        <w:rPr>
          <w:rFonts w:hint="eastAsia"/>
          <w:u w:val="single"/>
        </w:rPr>
        <w:t xml:space="preserve">団体名　　　　　　　　　　　　　</w:t>
      </w:r>
    </w:p>
    <w:p w14:paraId="1EC99DEA" w14:textId="77777777" w:rsidR="00812D9A" w:rsidRDefault="00812D9A">
      <w:pPr>
        <w:spacing w:after="120"/>
        <w:jc w:val="right"/>
      </w:pPr>
      <w:r>
        <w:t>(</w:t>
      </w:r>
      <w:r>
        <w:rPr>
          <w:rFonts w:hint="eastAsia"/>
        </w:rPr>
        <w:t>単位：千円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135"/>
        <w:gridCol w:w="1135"/>
        <w:gridCol w:w="1135"/>
        <w:gridCol w:w="1135"/>
        <w:gridCol w:w="1130"/>
        <w:gridCol w:w="1150"/>
      </w:tblGrid>
      <w:tr w:rsidR="00812D9A" w14:paraId="74ADA5EF" w14:textId="77777777" w:rsidTr="00CE07C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1" w:type="dxa"/>
            <w:vMerge w:val="restart"/>
            <w:vAlign w:val="center"/>
          </w:tcPr>
          <w:p w14:paraId="37BBCA43" w14:textId="77777777" w:rsidR="00812D9A" w:rsidRDefault="00812D9A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954" w:type="dxa"/>
            <w:gridSpan w:val="7"/>
            <w:vAlign w:val="center"/>
          </w:tcPr>
          <w:p w14:paraId="3A4B4548" w14:textId="77777777" w:rsidR="00812D9A" w:rsidRDefault="00812D9A">
            <w:pPr>
              <w:jc w:val="center"/>
            </w:pPr>
            <w:r>
              <w:rPr>
                <w:rFonts w:hint="eastAsia"/>
                <w:spacing w:val="525"/>
              </w:rPr>
              <w:t>事業実施予</w:t>
            </w:r>
            <w:r>
              <w:rPr>
                <w:rFonts w:hint="eastAsia"/>
              </w:rPr>
              <w:t>算</w:t>
            </w:r>
          </w:p>
        </w:tc>
      </w:tr>
      <w:tr w:rsidR="00812D9A" w14:paraId="36A234B0" w14:textId="77777777" w:rsidTr="00CE07C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1" w:type="dxa"/>
            <w:vMerge/>
          </w:tcPr>
          <w:p w14:paraId="44C3A64E" w14:textId="77777777" w:rsidR="00812D9A" w:rsidRDefault="00812D9A"/>
        </w:tc>
        <w:tc>
          <w:tcPr>
            <w:tcW w:w="1134" w:type="dxa"/>
            <w:vAlign w:val="center"/>
          </w:tcPr>
          <w:p w14:paraId="20CFC824" w14:textId="77777777" w:rsidR="00812D9A" w:rsidRDefault="00812D9A">
            <w:pPr>
              <w:jc w:val="center"/>
            </w:pPr>
            <w:r>
              <w:rPr>
                <w:rFonts w:hint="eastAsia"/>
              </w:rPr>
              <w:t>募集人員</w:t>
            </w:r>
          </w:p>
        </w:tc>
        <w:tc>
          <w:tcPr>
            <w:tcW w:w="1135" w:type="dxa"/>
            <w:vMerge w:val="restart"/>
            <w:vAlign w:val="center"/>
          </w:tcPr>
          <w:p w14:paraId="5E3DE3B2" w14:textId="77777777" w:rsidR="00CE07C6" w:rsidRDefault="00812D9A">
            <w:pPr>
              <w:jc w:val="center"/>
            </w:pPr>
            <w:r>
              <w:rPr>
                <w:rFonts w:hint="eastAsia"/>
              </w:rPr>
              <w:t>収支</w:t>
            </w:r>
          </w:p>
          <w:p w14:paraId="0754FC9C" w14:textId="77777777" w:rsidR="00812D9A" w:rsidRDefault="00812D9A">
            <w:pPr>
              <w:jc w:val="center"/>
            </w:pPr>
            <w:r>
              <w:rPr>
                <w:rFonts w:hint="eastAsia"/>
              </w:rPr>
              <w:t>①―②</w:t>
            </w:r>
          </w:p>
        </w:tc>
        <w:tc>
          <w:tcPr>
            <w:tcW w:w="2270" w:type="dxa"/>
            <w:gridSpan w:val="2"/>
            <w:vAlign w:val="center"/>
          </w:tcPr>
          <w:p w14:paraId="626B9116" w14:textId="77777777" w:rsidR="00812D9A" w:rsidRDefault="00812D9A">
            <w:pPr>
              <w:jc w:val="center"/>
            </w:pPr>
            <w:r>
              <w:rPr>
                <w:rFonts w:hint="eastAsia"/>
                <w:spacing w:val="210"/>
              </w:rPr>
              <w:t>収</w:t>
            </w:r>
            <w:r>
              <w:rPr>
                <w:rFonts w:hint="eastAsia"/>
              </w:rPr>
              <w:t>入</w:t>
            </w:r>
            <w:r w:rsidR="00CE07C6">
              <w:rPr>
                <w:rFonts w:hint="eastAsia"/>
              </w:rPr>
              <w:t xml:space="preserve">　①</w:t>
            </w:r>
          </w:p>
        </w:tc>
        <w:tc>
          <w:tcPr>
            <w:tcW w:w="3415" w:type="dxa"/>
            <w:gridSpan w:val="3"/>
            <w:vAlign w:val="center"/>
          </w:tcPr>
          <w:p w14:paraId="53A9DD78" w14:textId="77777777" w:rsidR="00812D9A" w:rsidRDefault="00812D9A">
            <w:pPr>
              <w:jc w:val="center"/>
            </w:pPr>
            <w:r>
              <w:rPr>
                <w:rFonts w:hint="eastAsia"/>
                <w:spacing w:val="210"/>
              </w:rPr>
              <w:t>支</w:t>
            </w:r>
            <w:r>
              <w:rPr>
                <w:rFonts w:hint="eastAsia"/>
                <w:spacing w:val="105"/>
              </w:rPr>
              <w:t>出</w:t>
            </w:r>
            <w:r>
              <w:rPr>
                <w:rFonts w:hint="eastAsia"/>
              </w:rPr>
              <w:t>②</w:t>
            </w:r>
          </w:p>
        </w:tc>
      </w:tr>
      <w:tr w:rsidR="00812D9A" w14:paraId="0D7F6631" w14:textId="77777777" w:rsidTr="00CE07C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1" w:type="dxa"/>
            <w:vMerge/>
          </w:tcPr>
          <w:p w14:paraId="07CC1397" w14:textId="77777777" w:rsidR="00812D9A" w:rsidRDefault="00812D9A"/>
        </w:tc>
        <w:tc>
          <w:tcPr>
            <w:tcW w:w="1134" w:type="dxa"/>
            <w:vAlign w:val="center"/>
          </w:tcPr>
          <w:p w14:paraId="3B183E8E" w14:textId="77777777" w:rsidR="00812D9A" w:rsidRDefault="00812D9A">
            <w:pPr>
              <w:jc w:val="center"/>
            </w:pPr>
            <w:r>
              <w:t>1</w:t>
            </w:r>
            <w:r>
              <w:rPr>
                <w:rFonts w:hint="eastAsia"/>
              </w:rPr>
              <w:t>人当り参加費</w:t>
            </w:r>
          </w:p>
        </w:tc>
        <w:tc>
          <w:tcPr>
            <w:tcW w:w="1135" w:type="dxa"/>
            <w:vMerge/>
          </w:tcPr>
          <w:p w14:paraId="2C2497FE" w14:textId="77777777" w:rsidR="00812D9A" w:rsidRDefault="00812D9A"/>
        </w:tc>
        <w:tc>
          <w:tcPr>
            <w:tcW w:w="1135" w:type="dxa"/>
            <w:vAlign w:val="center"/>
          </w:tcPr>
          <w:p w14:paraId="12E7ACEA" w14:textId="77777777" w:rsidR="00812D9A" w:rsidRDefault="00CE07C6">
            <w:pPr>
              <w:jc w:val="center"/>
            </w:pPr>
            <w:r>
              <w:rPr>
                <w:rFonts w:hint="eastAsia"/>
              </w:rPr>
              <w:t>参加費</w:t>
            </w:r>
          </w:p>
        </w:tc>
        <w:tc>
          <w:tcPr>
            <w:tcW w:w="1135" w:type="dxa"/>
            <w:vAlign w:val="center"/>
          </w:tcPr>
          <w:p w14:paraId="5CE144FA" w14:textId="77777777" w:rsidR="00812D9A" w:rsidRDefault="00CE07C6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135" w:type="dxa"/>
            <w:vAlign w:val="center"/>
          </w:tcPr>
          <w:p w14:paraId="49201EF5" w14:textId="77777777" w:rsidR="00812D9A" w:rsidRDefault="00812D9A" w:rsidP="00CE07C6">
            <w:pPr>
              <w:jc w:val="center"/>
            </w:pPr>
            <w:r>
              <w:rPr>
                <w:rFonts w:hint="eastAsia"/>
              </w:rPr>
              <w:t>講師</w:t>
            </w:r>
          </w:p>
          <w:p w14:paraId="70508BAC" w14:textId="77777777" w:rsidR="00CE07C6" w:rsidRDefault="00CE07C6" w:rsidP="00CE07C6">
            <w:pPr>
              <w:jc w:val="center"/>
            </w:pPr>
            <w:r>
              <w:rPr>
                <w:rFonts w:hint="eastAsia"/>
              </w:rPr>
              <w:t>謝礼金</w:t>
            </w:r>
          </w:p>
        </w:tc>
        <w:tc>
          <w:tcPr>
            <w:tcW w:w="1130" w:type="dxa"/>
            <w:vAlign w:val="center"/>
          </w:tcPr>
          <w:p w14:paraId="5D0B2A30" w14:textId="77777777" w:rsidR="00812D9A" w:rsidRDefault="00812D9A">
            <w:pPr>
              <w:jc w:val="center"/>
            </w:pPr>
            <w:r>
              <w:rPr>
                <w:rFonts w:hint="eastAsia"/>
              </w:rPr>
              <w:t>材料費等</w:t>
            </w:r>
          </w:p>
        </w:tc>
        <w:tc>
          <w:tcPr>
            <w:tcW w:w="1150" w:type="dxa"/>
            <w:vAlign w:val="center"/>
          </w:tcPr>
          <w:p w14:paraId="105E5213" w14:textId="77777777" w:rsidR="00812D9A" w:rsidRDefault="00812D9A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812D9A" w14:paraId="09F5F28F" w14:textId="77777777" w:rsidTr="00CE07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vMerge w:val="restart"/>
          </w:tcPr>
          <w:p w14:paraId="6B801D9F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14:paraId="2CFD42F7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0AFECE48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6C3C5DBF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62E54E10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11F0A863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vMerge w:val="restart"/>
          </w:tcPr>
          <w:p w14:paraId="58789902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50" w:type="dxa"/>
            <w:vMerge w:val="restart"/>
          </w:tcPr>
          <w:p w14:paraId="2592C0AA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</w:tr>
      <w:tr w:rsidR="00812D9A" w14:paraId="4EEBEB34" w14:textId="77777777" w:rsidTr="00CE07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vMerge/>
          </w:tcPr>
          <w:p w14:paraId="3B66FF4A" w14:textId="77777777" w:rsidR="00812D9A" w:rsidRDefault="00812D9A"/>
        </w:tc>
        <w:tc>
          <w:tcPr>
            <w:tcW w:w="1134" w:type="dxa"/>
          </w:tcPr>
          <w:p w14:paraId="795C7B38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/>
          </w:tcPr>
          <w:p w14:paraId="6BEFFC2B" w14:textId="77777777" w:rsidR="00812D9A" w:rsidRDefault="00812D9A"/>
        </w:tc>
        <w:tc>
          <w:tcPr>
            <w:tcW w:w="1135" w:type="dxa"/>
            <w:vMerge/>
          </w:tcPr>
          <w:p w14:paraId="70A9DBF4" w14:textId="77777777" w:rsidR="00812D9A" w:rsidRDefault="00812D9A"/>
        </w:tc>
        <w:tc>
          <w:tcPr>
            <w:tcW w:w="1135" w:type="dxa"/>
            <w:vMerge/>
          </w:tcPr>
          <w:p w14:paraId="3F6813DB" w14:textId="77777777" w:rsidR="00812D9A" w:rsidRDefault="00812D9A"/>
        </w:tc>
        <w:tc>
          <w:tcPr>
            <w:tcW w:w="1135" w:type="dxa"/>
            <w:vMerge/>
          </w:tcPr>
          <w:p w14:paraId="16CE87E9" w14:textId="77777777" w:rsidR="00812D9A" w:rsidRDefault="00812D9A"/>
        </w:tc>
        <w:tc>
          <w:tcPr>
            <w:tcW w:w="1130" w:type="dxa"/>
            <w:vMerge/>
          </w:tcPr>
          <w:p w14:paraId="0C40B6D6" w14:textId="77777777" w:rsidR="00812D9A" w:rsidRDefault="00812D9A"/>
        </w:tc>
        <w:tc>
          <w:tcPr>
            <w:tcW w:w="1150" w:type="dxa"/>
            <w:vMerge/>
          </w:tcPr>
          <w:p w14:paraId="29B2E445" w14:textId="77777777" w:rsidR="00812D9A" w:rsidRDefault="00812D9A"/>
        </w:tc>
      </w:tr>
      <w:tr w:rsidR="00812D9A" w14:paraId="116C2FB1" w14:textId="77777777" w:rsidTr="00CE07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vMerge w:val="restart"/>
          </w:tcPr>
          <w:p w14:paraId="4BAB1650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14:paraId="7D83CE87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44971E95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747D189C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7E261ABE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16DCF7D1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vMerge w:val="restart"/>
          </w:tcPr>
          <w:p w14:paraId="361BCC17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50" w:type="dxa"/>
            <w:vMerge w:val="restart"/>
          </w:tcPr>
          <w:p w14:paraId="63716CEA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</w:tr>
      <w:tr w:rsidR="00812D9A" w14:paraId="0876250A" w14:textId="77777777" w:rsidTr="00CE07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vMerge/>
          </w:tcPr>
          <w:p w14:paraId="7E6E553D" w14:textId="77777777" w:rsidR="00812D9A" w:rsidRDefault="00812D9A"/>
        </w:tc>
        <w:tc>
          <w:tcPr>
            <w:tcW w:w="1134" w:type="dxa"/>
          </w:tcPr>
          <w:p w14:paraId="69C91159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/>
          </w:tcPr>
          <w:p w14:paraId="61AB7DD7" w14:textId="77777777" w:rsidR="00812D9A" w:rsidRDefault="00812D9A"/>
        </w:tc>
        <w:tc>
          <w:tcPr>
            <w:tcW w:w="1135" w:type="dxa"/>
            <w:vMerge/>
          </w:tcPr>
          <w:p w14:paraId="0B077A46" w14:textId="77777777" w:rsidR="00812D9A" w:rsidRDefault="00812D9A"/>
        </w:tc>
        <w:tc>
          <w:tcPr>
            <w:tcW w:w="1135" w:type="dxa"/>
            <w:vMerge/>
          </w:tcPr>
          <w:p w14:paraId="38EA88C0" w14:textId="77777777" w:rsidR="00812D9A" w:rsidRDefault="00812D9A"/>
        </w:tc>
        <w:tc>
          <w:tcPr>
            <w:tcW w:w="1135" w:type="dxa"/>
            <w:vMerge/>
          </w:tcPr>
          <w:p w14:paraId="188D05DE" w14:textId="77777777" w:rsidR="00812D9A" w:rsidRDefault="00812D9A"/>
        </w:tc>
        <w:tc>
          <w:tcPr>
            <w:tcW w:w="1130" w:type="dxa"/>
            <w:vMerge/>
          </w:tcPr>
          <w:p w14:paraId="7526E080" w14:textId="77777777" w:rsidR="00812D9A" w:rsidRDefault="00812D9A"/>
        </w:tc>
        <w:tc>
          <w:tcPr>
            <w:tcW w:w="1150" w:type="dxa"/>
            <w:vMerge/>
          </w:tcPr>
          <w:p w14:paraId="6F7F79F2" w14:textId="77777777" w:rsidR="00812D9A" w:rsidRDefault="00812D9A"/>
        </w:tc>
      </w:tr>
      <w:tr w:rsidR="00812D9A" w14:paraId="08CEDEB7" w14:textId="77777777" w:rsidTr="00CE07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vMerge w:val="restart"/>
          </w:tcPr>
          <w:p w14:paraId="3777A84E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14:paraId="0480909B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53383CBC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2F7EDB81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30B7AA39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110A15B1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vMerge w:val="restart"/>
          </w:tcPr>
          <w:p w14:paraId="4AEED7A1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50" w:type="dxa"/>
            <w:vMerge w:val="restart"/>
          </w:tcPr>
          <w:p w14:paraId="47D31B65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</w:tr>
      <w:tr w:rsidR="00812D9A" w14:paraId="2C7BBAAD" w14:textId="77777777" w:rsidTr="00CE07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vMerge/>
          </w:tcPr>
          <w:p w14:paraId="0342D0FA" w14:textId="77777777" w:rsidR="00812D9A" w:rsidRDefault="00812D9A"/>
        </w:tc>
        <w:tc>
          <w:tcPr>
            <w:tcW w:w="1134" w:type="dxa"/>
          </w:tcPr>
          <w:p w14:paraId="3557A6AA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/>
          </w:tcPr>
          <w:p w14:paraId="7EA1A92A" w14:textId="77777777" w:rsidR="00812D9A" w:rsidRDefault="00812D9A"/>
        </w:tc>
        <w:tc>
          <w:tcPr>
            <w:tcW w:w="1135" w:type="dxa"/>
            <w:vMerge/>
          </w:tcPr>
          <w:p w14:paraId="1AE3A633" w14:textId="77777777" w:rsidR="00812D9A" w:rsidRDefault="00812D9A"/>
        </w:tc>
        <w:tc>
          <w:tcPr>
            <w:tcW w:w="1135" w:type="dxa"/>
            <w:vMerge/>
          </w:tcPr>
          <w:p w14:paraId="2A6BA268" w14:textId="77777777" w:rsidR="00812D9A" w:rsidRDefault="00812D9A"/>
        </w:tc>
        <w:tc>
          <w:tcPr>
            <w:tcW w:w="1135" w:type="dxa"/>
            <w:vMerge/>
          </w:tcPr>
          <w:p w14:paraId="7E424C3D" w14:textId="77777777" w:rsidR="00812D9A" w:rsidRDefault="00812D9A"/>
        </w:tc>
        <w:tc>
          <w:tcPr>
            <w:tcW w:w="1130" w:type="dxa"/>
            <w:vMerge/>
          </w:tcPr>
          <w:p w14:paraId="5073C5E8" w14:textId="77777777" w:rsidR="00812D9A" w:rsidRDefault="00812D9A"/>
        </w:tc>
        <w:tc>
          <w:tcPr>
            <w:tcW w:w="1150" w:type="dxa"/>
            <w:vMerge/>
          </w:tcPr>
          <w:p w14:paraId="047C37F7" w14:textId="77777777" w:rsidR="00812D9A" w:rsidRDefault="00812D9A"/>
        </w:tc>
      </w:tr>
      <w:tr w:rsidR="00812D9A" w14:paraId="3AF2CC5F" w14:textId="77777777" w:rsidTr="00CE07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vMerge w:val="restart"/>
          </w:tcPr>
          <w:p w14:paraId="21B53E50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14:paraId="41245722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2A2F858D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7C232FA9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6CE8647F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2A6450F4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vMerge w:val="restart"/>
          </w:tcPr>
          <w:p w14:paraId="65825B02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50" w:type="dxa"/>
            <w:vMerge w:val="restart"/>
          </w:tcPr>
          <w:p w14:paraId="54EA48AC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</w:tr>
      <w:tr w:rsidR="00812D9A" w14:paraId="02C98EE1" w14:textId="77777777" w:rsidTr="00CE07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vMerge/>
          </w:tcPr>
          <w:p w14:paraId="0F9722D8" w14:textId="77777777" w:rsidR="00812D9A" w:rsidRDefault="00812D9A"/>
        </w:tc>
        <w:tc>
          <w:tcPr>
            <w:tcW w:w="1134" w:type="dxa"/>
          </w:tcPr>
          <w:p w14:paraId="34207323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/>
          </w:tcPr>
          <w:p w14:paraId="5BEDE82B" w14:textId="77777777" w:rsidR="00812D9A" w:rsidRDefault="00812D9A"/>
        </w:tc>
        <w:tc>
          <w:tcPr>
            <w:tcW w:w="1135" w:type="dxa"/>
            <w:vMerge/>
          </w:tcPr>
          <w:p w14:paraId="50F0AD62" w14:textId="77777777" w:rsidR="00812D9A" w:rsidRDefault="00812D9A"/>
        </w:tc>
        <w:tc>
          <w:tcPr>
            <w:tcW w:w="1135" w:type="dxa"/>
            <w:vMerge/>
          </w:tcPr>
          <w:p w14:paraId="3C387ACB" w14:textId="77777777" w:rsidR="00812D9A" w:rsidRDefault="00812D9A"/>
        </w:tc>
        <w:tc>
          <w:tcPr>
            <w:tcW w:w="1135" w:type="dxa"/>
            <w:vMerge/>
          </w:tcPr>
          <w:p w14:paraId="5DCB90B1" w14:textId="77777777" w:rsidR="00812D9A" w:rsidRDefault="00812D9A"/>
        </w:tc>
        <w:tc>
          <w:tcPr>
            <w:tcW w:w="1130" w:type="dxa"/>
            <w:vMerge/>
          </w:tcPr>
          <w:p w14:paraId="657AB30F" w14:textId="77777777" w:rsidR="00812D9A" w:rsidRDefault="00812D9A"/>
        </w:tc>
        <w:tc>
          <w:tcPr>
            <w:tcW w:w="1150" w:type="dxa"/>
            <w:vMerge/>
          </w:tcPr>
          <w:p w14:paraId="2F3441B5" w14:textId="77777777" w:rsidR="00812D9A" w:rsidRDefault="00812D9A"/>
        </w:tc>
      </w:tr>
      <w:tr w:rsidR="00812D9A" w14:paraId="4EAFC020" w14:textId="77777777" w:rsidTr="00CE07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vMerge w:val="restart"/>
          </w:tcPr>
          <w:p w14:paraId="097B0437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14:paraId="4F5D677B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4D57BEAD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3A3ADE12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7F662F9A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0E3D29B3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vMerge w:val="restart"/>
          </w:tcPr>
          <w:p w14:paraId="5B756A27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50" w:type="dxa"/>
            <w:vMerge w:val="restart"/>
          </w:tcPr>
          <w:p w14:paraId="427647DD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</w:tr>
      <w:tr w:rsidR="00812D9A" w14:paraId="7143EAA8" w14:textId="77777777" w:rsidTr="00CE07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vMerge/>
          </w:tcPr>
          <w:p w14:paraId="476A7978" w14:textId="77777777" w:rsidR="00812D9A" w:rsidRDefault="00812D9A"/>
        </w:tc>
        <w:tc>
          <w:tcPr>
            <w:tcW w:w="1134" w:type="dxa"/>
          </w:tcPr>
          <w:p w14:paraId="5AC2D55F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/>
          </w:tcPr>
          <w:p w14:paraId="7F80831C" w14:textId="77777777" w:rsidR="00812D9A" w:rsidRDefault="00812D9A"/>
        </w:tc>
        <w:tc>
          <w:tcPr>
            <w:tcW w:w="1135" w:type="dxa"/>
            <w:vMerge/>
          </w:tcPr>
          <w:p w14:paraId="0032D511" w14:textId="77777777" w:rsidR="00812D9A" w:rsidRDefault="00812D9A"/>
        </w:tc>
        <w:tc>
          <w:tcPr>
            <w:tcW w:w="1135" w:type="dxa"/>
            <w:vMerge/>
          </w:tcPr>
          <w:p w14:paraId="3924A573" w14:textId="77777777" w:rsidR="00812D9A" w:rsidRDefault="00812D9A"/>
        </w:tc>
        <w:tc>
          <w:tcPr>
            <w:tcW w:w="1135" w:type="dxa"/>
            <w:vMerge/>
          </w:tcPr>
          <w:p w14:paraId="4DEBF010" w14:textId="77777777" w:rsidR="00812D9A" w:rsidRDefault="00812D9A"/>
        </w:tc>
        <w:tc>
          <w:tcPr>
            <w:tcW w:w="1130" w:type="dxa"/>
            <w:vMerge/>
          </w:tcPr>
          <w:p w14:paraId="6F658262" w14:textId="77777777" w:rsidR="00812D9A" w:rsidRDefault="00812D9A"/>
        </w:tc>
        <w:tc>
          <w:tcPr>
            <w:tcW w:w="1150" w:type="dxa"/>
            <w:vMerge/>
          </w:tcPr>
          <w:p w14:paraId="2447CB03" w14:textId="77777777" w:rsidR="00812D9A" w:rsidRDefault="00812D9A"/>
        </w:tc>
      </w:tr>
      <w:tr w:rsidR="00812D9A" w14:paraId="42B3E5E4" w14:textId="77777777" w:rsidTr="00CE07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vMerge w:val="restart"/>
          </w:tcPr>
          <w:p w14:paraId="558E348D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14:paraId="4B82F970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7AA80CF5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1C0619F4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311E5E5D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7516DC84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vMerge w:val="restart"/>
          </w:tcPr>
          <w:p w14:paraId="09169FC7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50" w:type="dxa"/>
            <w:vMerge w:val="restart"/>
          </w:tcPr>
          <w:p w14:paraId="43FC5774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</w:tr>
      <w:tr w:rsidR="00812D9A" w14:paraId="12772B28" w14:textId="77777777" w:rsidTr="00CE07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vMerge/>
          </w:tcPr>
          <w:p w14:paraId="0A873320" w14:textId="77777777" w:rsidR="00812D9A" w:rsidRDefault="00812D9A"/>
        </w:tc>
        <w:tc>
          <w:tcPr>
            <w:tcW w:w="1134" w:type="dxa"/>
          </w:tcPr>
          <w:p w14:paraId="7FC0F730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/>
          </w:tcPr>
          <w:p w14:paraId="28D7DEDB" w14:textId="77777777" w:rsidR="00812D9A" w:rsidRDefault="00812D9A"/>
        </w:tc>
        <w:tc>
          <w:tcPr>
            <w:tcW w:w="1135" w:type="dxa"/>
            <w:vMerge/>
          </w:tcPr>
          <w:p w14:paraId="7C8D391E" w14:textId="77777777" w:rsidR="00812D9A" w:rsidRDefault="00812D9A"/>
        </w:tc>
        <w:tc>
          <w:tcPr>
            <w:tcW w:w="1135" w:type="dxa"/>
            <w:vMerge/>
          </w:tcPr>
          <w:p w14:paraId="50D531A1" w14:textId="77777777" w:rsidR="00812D9A" w:rsidRDefault="00812D9A"/>
        </w:tc>
        <w:tc>
          <w:tcPr>
            <w:tcW w:w="1135" w:type="dxa"/>
            <w:vMerge/>
          </w:tcPr>
          <w:p w14:paraId="1DDDBF8A" w14:textId="77777777" w:rsidR="00812D9A" w:rsidRDefault="00812D9A"/>
        </w:tc>
        <w:tc>
          <w:tcPr>
            <w:tcW w:w="1130" w:type="dxa"/>
            <w:vMerge/>
          </w:tcPr>
          <w:p w14:paraId="5F09C0A3" w14:textId="77777777" w:rsidR="00812D9A" w:rsidRDefault="00812D9A"/>
        </w:tc>
        <w:tc>
          <w:tcPr>
            <w:tcW w:w="1150" w:type="dxa"/>
            <w:vMerge/>
          </w:tcPr>
          <w:p w14:paraId="14300D33" w14:textId="77777777" w:rsidR="00812D9A" w:rsidRDefault="00812D9A"/>
        </w:tc>
      </w:tr>
      <w:tr w:rsidR="00812D9A" w14:paraId="2F2F62A9" w14:textId="77777777" w:rsidTr="00CE07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vMerge w:val="restart"/>
          </w:tcPr>
          <w:p w14:paraId="00BF57E8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14:paraId="479BFF80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46A5AF63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5D463EC2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6AE2717D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0C28C086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vMerge w:val="restart"/>
          </w:tcPr>
          <w:p w14:paraId="126E8EC1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50" w:type="dxa"/>
            <w:vMerge w:val="restart"/>
          </w:tcPr>
          <w:p w14:paraId="36672CD3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</w:tr>
      <w:tr w:rsidR="00812D9A" w14:paraId="7D06ED0D" w14:textId="77777777" w:rsidTr="00CE07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vMerge/>
          </w:tcPr>
          <w:p w14:paraId="47E8B63A" w14:textId="77777777" w:rsidR="00812D9A" w:rsidRDefault="00812D9A"/>
        </w:tc>
        <w:tc>
          <w:tcPr>
            <w:tcW w:w="1134" w:type="dxa"/>
          </w:tcPr>
          <w:p w14:paraId="45A397D3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/>
          </w:tcPr>
          <w:p w14:paraId="300461CE" w14:textId="77777777" w:rsidR="00812D9A" w:rsidRDefault="00812D9A"/>
        </w:tc>
        <w:tc>
          <w:tcPr>
            <w:tcW w:w="1135" w:type="dxa"/>
            <w:vMerge/>
          </w:tcPr>
          <w:p w14:paraId="3328E1BF" w14:textId="77777777" w:rsidR="00812D9A" w:rsidRDefault="00812D9A"/>
        </w:tc>
        <w:tc>
          <w:tcPr>
            <w:tcW w:w="1135" w:type="dxa"/>
            <w:vMerge/>
          </w:tcPr>
          <w:p w14:paraId="426921EC" w14:textId="77777777" w:rsidR="00812D9A" w:rsidRDefault="00812D9A"/>
        </w:tc>
        <w:tc>
          <w:tcPr>
            <w:tcW w:w="1135" w:type="dxa"/>
            <w:vMerge/>
          </w:tcPr>
          <w:p w14:paraId="564723CA" w14:textId="77777777" w:rsidR="00812D9A" w:rsidRDefault="00812D9A"/>
        </w:tc>
        <w:tc>
          <w:tcPr>
            <w:tcW w:w="1130" w:type="dxa"/>
            <w:vMerge/>
          </w:tcPr>
          <w:p w14:paraId="0234DA0C" w14:textId="77777777" w:rsidR="00812D9A" w:rsidRDefault="00812D9A"/>
        </w:tc>
        <w:tc>
          <w:tcPr>
            <w:tcW w:w="1150" w:type="dxa"/>
            <w:vMerge/>
          </w:tcPr>
          <w:p w14:paraId="409DB3C9" w14:textId="77777777" w:rsidR="00812D9A" w:rsidRDefault="00812D9A"/>
        </w:tc>
      </w:tr>
      <w:tr w:rsidR="00812D9A" w14:paraId="6F47522C" w14:textId="77777777" w:rsidTr="00CE07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vMerge w:val="restart"/>
          </w:tcPr>
          <w:p w14:paraId="0DC10410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14:paraId="40C58280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742C342D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5EDA8DB8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017BB0ED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013F28DA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vMerge w:val="restart"/>
          </w:tcPr>
          <w:p w14:paraId="6F0EE1E0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50" w:type="dxa"/>
            <w:vMerge w:val="restart"/>
          </w:tcPr>
          <w:p w14:paraId="28FC39EF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</w:tr>
      <w:tr w:rsidR="00812D9A" w14:paraId="7A268EF4" w14:textId="77777777" w:rsidTr="00CE07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vMerge/>
          </w:tcPr>
          <w:p w14:paraId="1E2865B6" w14:textId="77777777" w:rsidR="00812D9A" w:rsidRDefault="00812D9A"/>
        </w:tc>
        <w:tc>
          <w:tcPr>
            <w:tcW w:w="1134" w:type="dxa"/>
          </w:tcPr>
          <w:p w14:paraId="0ED2B72F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/>
          </w:tcPr>
          <w:p w14:paraId="44CA452A" w14:textId="77777777" w:rsidR="00812D9A" w:rsidRDefault="00812D9A"/>
        </w:tc>
        <w:tc>
          <w:tcPr>
            <w:tcW w:w="1135" w:type="dxa"/>
            <w:vMerge/>
          </w:tcPr>
          <w:p w14:paraId="1ECC33DA" w14:textId="77777777" w:rsidR="00812D9A" w:rsidRDefault="00812D9A"/>
        </w:tc>
        <w:tc>
          <w:tcPr>
            <w:tcW w:w="1135" w:type="dxa"/>
            <w:vMerge/>
          </w:tcPr>
          <w:p w14:paraId="1AEDF2A3" w14:textId="77777777" w:rsidR="00812D9A" w:rsidRDefault="00812D9A"/>
        </w:tc>
        <w:tc>
          <w:tcPr>
            <w:tcW w:w="1135" w:type="dxa"/>
            <w:vMerge/>
          </w:tcPr>
          <w:p w14:paraId="358212C9" w14:textId="77777777" w:rsidR="00812D9A" w:rsidRDefault="00812D9A"/>
        </w:tc>
        <w:tc>
          <w:tcPr>
            <w:tcW w:w="1130" w:type="dxa"/>
            <w:vMerge/>
          </w:tcPr>
          <w:p w14:paraId="5A176C01" w14:textId="77777777" w:rsidR="00812D9A" w:rsidRDefault="00812D9A"/>
        </w:tc>
        <w:tc>
          <w:tcPr>
            <w:tcW w:w="1150" w:type="dxa"/>
            <w:vMerge/>
          </w:tcPr>
          <w:p w14:paraId="4F974B0A" w14:textId="77777777" w:rsidR="00812D9A" w:rsidRDefault="00812D9A"/>
        </w:tc>
      </w:tr>
      <w:tr w:rsidR="00812D9A" w14:paraId="1776DC62" w14:textId="77777777" w:rsidTr="00CE07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vMerge w:val="restart"/>
          </w:tcPr>
          <w:p w14:paraId="34471C0E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14:paraId="270C10D7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14EED416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294B0A83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3EDF181C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0FACBFD1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vMerge w:val="restart"/>
          </w:tcPr>
          <w:p w14:paraId="71478000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50" w:type="dxa"/>
            <w:vMerge w:val="restart"/>
          </w:tcPr>
          <w:p w14:paraId="5F06805A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</w:tr>
      <w:tr w:rsidR="00812D9A" w14:paraId="3F21BAA7" w14:textId="77777777" w:rsidTr="00CE07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vMerge/>
          </w:tcPr>
          <w:p w14:paraId="45F14D5B" w14:textId="77777777" w:rsidR="00812D9A" w:rsidRDefault="00812D9A"/>
        </w:tc>
        <w:tc>
          <w:tcPr>
            <w:tcW w:w="1134" w:type="dxa"/>
          </w:tcPr>
          <w:p w14:paraId="553166E9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/>
          </w:tcPr>
          <w:p w14:paraId="6345E417" w14:textId="77777777" w:rsidR="00812D9A" w:rsidRDefault="00812D9A"/>
        </w:tc>
        <w:tc>
          <w:tcPr>
            <w:tcW w:w="1135" w:type="dxa"/>
            <w:vMerge/>
          </w:tcPr>
          <w:p w14:paraId="0B4C3255" w14:textId="77777777" w:rsidR="00812D9A" w:rsidRDefault="00812D9A"/>
        </w:tc>
        <w:tc>
          <w:tcPr>
            <w:tcW w:w="1135" w:type="dxa"/>
            <w:vMerge/>
          </w:tcPr>
          <w:p w14:paraId="0533908B" w14:textId="77777777" w:rsidR="00812D9A" w:rsidRDefault="00812D9A"/>
        </w:tc>
        <w:tc>
          <w:tcPr>
            <w:tcW w:w="1135" w:type="dxa"/>
            <w:vMerge/>
          </w:tcPr>
          <w:p w14:paraId="263CD7AD" w14:textId="77777777" w:rsidR="00812D9A" w:rsidRDefault="00812D9A"/>
        </w:tc>
        <w:tc>
          <w:tcPr>
            <w:tcW w:w="1130" w:type="dxa"/>
            <w:vMerge/>
          </w:tcPr>
          <w:p w14:paraId="072ABDA6" w14:textId="77777777" w:rsidR="00812D9A" w:rsidRDefault="00812D9A"/>
        </w:tc>
        <w:tc>
          <w:tcPr>
            <w:tcW w:w="1150" w:type="dxa"/>
            <w:vMerge/>
          </w:tcPr>
          <w:p w14:paraId="0DBA4CD2" w14:textId="77777777" w:rsidR="00812D9A" w:rsidRDefault="00812D9A"/>
        </w:tc>
      </w:tr>
      <w:tr w:rsidR="00812D9A" w14:paraId="1CB0C863" w14:textId="77777777" w:rsidTr="00CE07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vMerge w:val="restart"/>
          </w:tcPr>
          <w:p w14:paraId="0C027283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14:paraId="54EFB6E6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0B486EF3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74D50823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2BA618D5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 w:val="restart"/>
          </w:tcPr>
          <w:p w14:paraId="1E136F6F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vMerge w:val="restart"/>
          </w:tcPr>
          <w:p w14:paraId="6AA6B6CF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50" w:type="dxa"/>
            <w:vMerge w:val="restart"/>
          </w:tcPr>
          <w:p w14:paraId="18C019F7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</w:tr>
      <w:tr w:rsidR="00812D9A" w14:paraId="4340D641" w14:textId="77777777" w:rsidTr="00CE07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vMerge/>
          </w:tcPr>
          <w:p w14:paraId="45044585" w14:textId="77777777" w:rsidR="00812D9A" w:rsidRDefault="00812D9A"/>
        </w:tc>
        <w:tc>
          <w:tcPr>
            <w:tcW w:w="1134" w:type="dxa"/>
          </w:tcPr>
          <w:p w14:paraId="4FEBEB10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vMerge/>
          </w:tcPr>
          <w:p w14:paraId="28A5A64C" w14:textId="77777777" w:rsidR="00812D9A" w:rsidRDefault="00812D9A"/>
        </w:tc>
        <w:tc>
          <w:tcPr>
            <w:tcW w:w="1135" w:type="dxa"/>
            <w:vMerge/>
          </w:tcPr>
          <w:p w14:paraId="75E97125" w14:textId="77777777" w:rsidR="00812D9A" w:rsidRDefault="00812D9A"/>
        </w:tc>
        <w:tc>
          <w:tcPr>
            <w:tcW w:w="1135" w:type="dxa"/>
            <w:vMerge/>
          </w:tcPr>
          <w:p w14:paraId="17A699D8" w14:textId="77777777" w:rsidR="00812D9A" w:rsidRDefault="00812D9A"/>
        </w:tc>
        <w:tc>
          <w:tcPr>
            <w:tcW w:w="1135" w:type="dxa"/>
            <w:vMerge/>
          </w:tcPr>
          <w:p w14:paraId="6D68C19E" w14:textId="77777777" w:rsidR="00812D9A" w:rsidRDefault="00812D9A"/>
        </w:tc>
        <w:tc>
          <w:tcPr>
            <w:tcW w:w="1130" w:type="dxa"/>
            <w:vMerge/>
          </w:tcPr>
          <w:p w14:paraId="66D8B58B" w14:textId="77777777" w:rsidR="00812D9A" w:rsidRDefault="00812D9A"/>
        </w:tc>
        <w:tc>
          <w:tcPr>
            <w:tcW w:w="1150" w:type="dxa"/>
            <w:vMerge/>
          </w:tcPr>
          <w:p w14:paraId="22B98C1C" w14:textId="77777777" w:rsidR="00812D9A" w:rsidRDefault="00812D9A"/>
        </w:tc>
      </w:tr>
      <w:tr w:rsidR="00812D9A" w14:paraId="75053BEE" w14:textId="77777777" w:rsidTr="00CE07C6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701" w:type="dxa"/>
            <w:vAlign w:val="center"/>
          </w:tcPr>
          <w:p w14:paraId="29684B6A" w14:textId="77777777" w:rsidR="00812D9A" w:rsidRDefault="00812D9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14:paraId="2121E625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</w:tcPr>
          <w:p w14:paraId="2C86DB9B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2270" w:type="dxa"/>
            <w:gridSpan w:val="2"/>
          </w:tcPr>
          <w:p w14:paraId="4CA38BB2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  <w:tc>
          <w:tcPr>
            <w:tcW w:w="3415" w:type="dxa"/>
            <w:gridSpan w:val="3"/>
          </w:tcPr>
          <w:p w14:paraId="393302F5" w14:textId="77777777" w:rsidR="00812D9A" w:rsidRDefault="00812D9A">
            <w:r>
              <w:rPr>
                <w:rFonts w:hint="eastAsia"/>
              </w:rPr>
              <w:t xml:space="preserve">　</w:t>
            </w:r>
          </w:p>
        </w:tc>
      </w:tr>
    </w:tbl>
    <w:p w14:paraId="64D90BE0" w14:textId="77777777" w:rsidR="00812D9A" w:rsidRDefault="00812D9A">
      <w:pPr>
        <w:spacing w:before="120"/>
        <w:ind w:left="210" w:hanging="210"/>
      </w:pPr>
      <w:r>
        <w:rPr>
          <w:rFonts w:hint="eastAsia"/>
        </w:rPr>
        <w:t>※ここでいう事業には、公の施設において町が主催し指定管理者が実施する各種講座、講演会等を含む。</w:t>
      </w:r>
    </w:p>
    <w:sectPr w:rsidR="00812D9A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B2F42" w14:textId="77777777" w:rsidR="003D6530" w:rsidRDefault="003D6530" w:rsidP="0023029D">
      <w:r>
        <w:separator/>
      </w:r>
    </w:p>
  </w:endnote>
  <w:endnote w:type="continuationSeparator" w:id="0">
    <w:p w14:paraId="61F5619C" w14:textId="77777777" w:rsidR="003D6530" w:rsidRDefault="003D6530" w:rsidP="0023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9784C" w14:textId="77777777" w:rsidR="003D6530" w:rsidRDefault="003D6530" w:rsidP="0023029D">
      <w:r>
        <w:separator/>
      </w:r>
    </w:p>
  </w:footnote>
  <w:footnote w:type="continuationSeparator" w:id="0">
    <w:p w14:paraId="190250A8" w14:textId="77777777" w:rsidR="003D6530" w:rsidRDefault="003D6530" w:rsidP="00230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9A"/>
    <w:rsid w:val="00121308"/>
    <w:rsid w:val="00216196"/>
    <w:rsid w:val="0023029D"/>
    <w:rsid w:val="003D6530"/>
    <w:rsid w:val="005C3225"/>
    <w:rsid w:val="00690137"/>
    <w:rsid w:val="00812D9A"/>
    <w:rsid w:val="00861C01"/>
    <w:rsid w:val="00CE07C6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73BE8"/>
  <w14:defaultImageDpi w14:val="0"/>
  <w15:docId w15:val="{48312478-681D-47E2-874F-7364BCD8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4693;&#32654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別記第2号様式</dc:title>
  <dc:subject/>
  <dc:creator>(株)ぎょうせい</dc:creator>
  <cp:keywords/>
  <dc:description/>
  <cp:lastModifiedBy>澁口 蒼空</cp:lastModifiedBy>
  <cp:revision>2</cp:revision>
  <dcterms:created xsi:type="dcterms:W3CDTF">2026-01-16T00:41:00Z</dcterms:created>
  <dcterms:modified xsi:type="dcterms:W3CDTF">2026-01-16T00:41:00Z</dcterms:modified>
</cp:coreProperties>
</file>