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F1C13" w14:textId="77777777" w:rsidR="00307200" w:rsidRDefault="00307200">
      <w:r>
        <w:rPr>
          <w:rFonts w:hint="eastAsia"/>
        </w:rPr>
        <w:t>様式第</w:t>
      </w:r>
      <w:r w:rsidR="004B2868">
        <w:rPr>
          <w:rFonts w:hint="eastAsia"/>
        </w:rPr>
        <w:t>１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4B2868">
        <w:rPr>
          <w:rFonts w:hint="eastAsia"/>
        </w:rPr>
        <w:t>３</w:t>
      </w:r>
      <w:r>
        <w:rPr>
          <w:rFonts w:hint="eastAsia"/>
        </w:rPr>
        <w:t>条関係</w:t>
      </w:r>
      <w:r>
        <w:t>)</w:t>
      </w:r>
    </w:p>
    <w:p w14:paraId="7C94F0DF" w14:textId="77777777" w:rsidR="00307200" w:rsidRDefault="00307200"/>
    <w:p w14:paraId="78E99178" w14:textId="77777777" w:rsidR="00307200" w:rsidRDefault="00307200">
      <w:pPr>
        <w:jc w:val="center"/>
      </w:pPr>
      <w:r>
        <w:rPr>
          <w:rFonts w:hint="eastAsia"/>
        </w:rPr>
        <w:t>指定管理者指定申請書</w:t>
      </w:r>
    </w:p>
    <w:p w14:paraId="337EAF8A" w14:textId="77777777" w:rsidR="00307200" w:rsidRDefault="00307200"/>
    <w:p w14:paraId="1E212038" w14:textId="77777777" w:rsidR="00307200" w:rsidRDefault="00307200">
      <w:pPr>
        <w:jc w:val="right"/>
      </w:pPr>
      <w:r>
        <w:rPr>
          <w:rFonts w:hint="eastAsia"/>
        </w:rPr>
        <w:t xml:space="preserve">年　　月　　日　</w:t>
      </w:r>
    </w:p>
    <w:p w14:paraId="77DDCB13" w14:textId="77777777" w:rsidR="00307200" w:rsidRDefault="00307200">
      <w:r>
        <w:rPr>
          <w:rFonts w:hint="eastAsia"/>
        </w:rPr>
        <w:t xml:space="preserve">　大郷町長　　　　殿</w:t>
      </w:r>
    </w:p>
    <w:p w14:paraId="12C483BA" w14:textId="77777777" w:rsidR="00307200" w:rsidRDefault="00307200"/>
    <w:p w14:paraId="17FE38BC" w14:textId="77777777" w:rsidR="00307200" w:rsidRDefault="00307200">
      <w:pPr>
        <w:jc w:val="right"/>
      </w:pPr>
      <w:r>
        <w:rPr>
          <w:rFonts w:hint="eastAsia"/>
        </w:rPr>
        <w:t xml:space="preserve">申請者　　所在地　　　　　　　　　　　　　　</w:t>
      </w:r>
    </w:p>
    <w:p w14:paraId="0ED346B0" w14:textId="77777777" w:rsidR="00307200" w:rsidRDefault="00307200">
      <w:pPr>
        <w:spacing w:before="120" w:after="120"/>
        <w:jc w:val="right"/>
      </w:pPr>
      <w:r>
        <w:rPr>
          <w:rFonts w:hint="eastAsia"/>
        </w:rPr>
        <w:t xml:space="preserve">団体名　　　　　　　　　　　　　　</w:t>
      </w:r>
    </w:p>
    <w:p w14:paraId="5A4B7EDD" w14:textId="77777777" w:rsidR="00307200" w:rsidRDefault="00307200">
      <w:pPr>
        <w:jc w:val="right"/>
      </w:pPr>
      <w:r>
        <w:rPr>
          <w:rFonts w:hint="eastAsia"/>
        </w:rPr>
        <w:t xml:space="preserve">代表者氏名　　　　　　　　　　印　</w:t>
      </w:r>
    </w:p>
    <w:p w14:paraId="1D4ED594" w14:textId="77777777" w:rsidR="004B2868" w:rsidRDefault="004B2868">
      <w:pPr>
        <w:jc w:val="right"/>
      </w:pPr>
    </w:p>
    <w:p w14:paraId="74645AD1" w14:textId="77777777" w:rsidR="004B2868" w:rsidRDefault="004B2868">
      <w:pPr>
        <w:jc w:val="right"/>
      </w:pPr>
    </w:p>
    <w:p w14:paraId="48FCEBC7" w14:textId="77777777" w:rsidR="00307200" w:rsidRDefault="00307200"/>
    <w:p w14:paraId="29EE01D8" w14:textId="77777777" w:rsidR="00307200" w:rsidRDefault="00307200">
      <w:r>
        <w:rPr>
          <w:rFonts w:hint="eastAsia"/>
        </w:rPr>
        <w:t xml:space="preserve">　大郷町公の施設に係る指定管理者の指定手続等に関する条例第</w:t>
      </w:r>
      <w:r w:rsidR="004B2868">
        <w:rPr>
          <w:rFonts w:hint="eastAsia"/>
        </w:rPr>
        <w:t>３</w:t>
      </w:r>
      <w:r>
        <w:rPr>
          <w:rFonts w:hint="eastAsia"/>
        </w:rPr>
        <w:t>条の規定により、下記の公の施設の指定管理者の指定を受けたいので、</w:t>
      </w:r>
      <w:r w:rsidR="004B2868">
        <w:rPr>
          <w:rFonts w:hint="eastAsia"/>
        </w:rPr>
        <w:t>別添の</w:t>
      </w:r>
      <w:r>
        <w:rPr>
          <w:rFonts w:hint="eastAsia"/>
        </w:rPr>
        <w:t>書類を添えて申請します。</w:t>
      </w:r>
    </w:p>
    <w:p w14:paraId="2AC97910" w14:textId="77777777" w:rsidR="004B2868" w:rsidRPr="004B2868" w:rsidRDefault="004B2868">
      <w:pPr>
        <w:spacing w:before="120" w:after="120"/>
        <w:jc w:val="center"/>
      </w:pPr>
    </w:p>
    <w:p w14:paraId="0E361A21" w14:textId="77777777" w:rsidR="00307200" w:rsidRDefault="00307200">
      <w:pPr>
        <w:spacing w:before="120" w:after="120"/>
        <w:jc w:val="center"/>
      </w:pPr>
      <w:r>
        <w:rPr>
          <w:rFonts w:hint="eastAsia"/>
        </w:rPr>
        <w:t>記</w:t>
      </w:r>
    </w:p>
    <w:p w14:paraId="4C952A1F" w14:textId="77777777" w:rsidR="004B2868" w:rsidRDefault="004B2868"/>
    <w:p w14:paraId="117DC1B4" w14:textId="77777777" w:rsidR="004B2868" w:rsidRDefault="00F661E6">
      <w:r>
        <w:rPr>
          <w:rFonts w:hint="eastAsia"/>
        </w:rPr>
        <w:t>１</w:t>
      </w:r>
      <w:r w:rsidR="00307200">
        <w:rPr>
          <w:rFonts w:hint="eastAsia"/>
        </w:rPr>
        <w:t xml:space="preserve">　公の施設の名称</w:t>
      </w:r>
      <w:r w:rsidR="004B2868">
        <w:rPr>
          <w:rFonts w:hint="eastAsia"/>
        </w:rPr>
        <w:t xml:space="preserve">　　大郷町集合宿泊施設等</w:t>
      </w:r>
    </w:p>
    <w:p w14:paraId="207CD316" w14:textId="77777777" w:rsidR="00F661E6" w:rsidRDefault="00F661E6">
      <w:pPr>
        <w:spacing w:before="120"/>
      </w:pPr>
    </w:p>
    <w:p w14:paraId="6FBAAB69" w14:textId="77777777" w:rsidR="004B2868" w:rsidRDefault="00F661E6">
      <w:pPr>
        <w:spacing w:before="120"/>
      </w:pPr>
      <w:r>
        <w:rPr>
          <w:rFonts w:hint="eastAsia"/>
        </w:rPr>
        <w:t>２</w:t>
      </w:r>
      <w:r w:rsidR="00307200">
        <w:rPr>
          <w:rFonts w:hint="eastAsia"/>
        </w:rPr>
        <w:t xml:space="preserve">　公の施設の位置</w:t>
      </w:r>
      <w:r w:rsidR="004B2868">
        <w:rPr>
          <w:rFonts w:hint="eastAsia"/>
        </w:rPr>
        <w:t xml:space="preserve">　　大郷町東成田字長松沢山２番地の２３</w:t>
      </w:r>
    </w:p>
    <w:p w14:paraId="674ED2BA" w14:textId="77777777" w:rsidR="00F661E6" w:rsidRDefault="00F661E6">
      <w:pPr>
        <w:spacing w:before="120"/>
      </w:pPr>
    </w:p>
    <w:p w14:paraId="55F725E0" w14:textId="77777777" w:rsidR="004B2868" w:rsidRDefault="004B2868" w:rsidP="00F661E6">
      <w:pPr>
        <w:spacing w:before="120"/>
      </w:pPr>
      <w:r>
        <w:rPr>
          <w:rFonts w:hint="eastAsia"/>
        </w:rPr>
        <w:t>添付書類　　様式第２号のとおり</w:t>
      </w:r>
    </w:p>
    <w:p w14:paraId="0574E955" w14:textId="77777777" w:rsidR="00307200" w:rsidRDefault="00307200"/>
    <w:sectPr w:rsidR="003072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DF48C" w14:textId="77777777" w:rsidR="00B21EA7" w:rsidRDefault="00B21EA7" w:rsidP="0023029D">
      <w:r>
        <w:separator/>
      </w:r>
    </w:p>
  </w:endnote>
  <w:endnote w:type="continuationSeparator" w:id="0">
    <w:p w14:paraId="16B54C56" w14:textId="77777777" w:rsidR="00B21EA7" w:rsidRDefault="00B21EA7" w:rsidP="0023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80505" w14:textId="77777777" w:rsidR="00B21EA7" w:rsidRDefault="00B21EA7" w:rsidP="0023029D">
      <w:r>
        <w:separator/>
      </w:r>
    </w:p>
  </w:footnote>
  <w:footnote w:type="continuationSeparator" w:id="0">
    <w:p w14:paraId="14005429" w14:textId="77777777" w:rsidR="00B21EA7" w:rsidRDefault="00B21EA7" w:rsidP="00230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00"/>
    <w:rsid w:val="0023029D"/>
    <w:rsid w:val="00307200"/>
    <w:rsid w:val="003E12A8"/>
    <w:rsid w:val="004B2868"/>
    <w:rsid w:val="00617CA0"/>
    <w:rsid w:val="00B21EA7"/>
    <w:rsid w:val="00F6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DE5BA"/>
  <w14:defaultImageDpi w14:val="0"/>
  <w15:docId w15:val="{3FEE642E-D45A-4E2E-8DBA-DE03586B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4693;&#32654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澁口 蒼空</cp:lastModifiedBy>
  <cp:revision>2</cp:revision>
  <dcterms:created xsi:type="dcterms:W3CDTF">2026-01-16T00:40:00Z</dcterms:created>
  <dcterms:modified xsi:type="dcterms:W3CDTF">2026-01-16T00:40:00Z</dcterms:modified>
</cp:coreProperties>
</file>